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1B75" w14:textId="77777777" w:rsidR="0026500D" w:rsidRPr="00B95EE8" w:rsidRDefault="0026500D" w:rsidP="00B95EE8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B95EE8">
        <w:rPr>
          <w:rFonts w:ascii="Trebuchet MS" w:hAnsi="Trebuchet MS"/>
          <w:color w:val="auto"/>
        </w:rPr>
        <w:t>Vatsan alueen tietokonetomografiatutkimus</w:t>
      </w:r>
    </w:p>
    <w:p w14:paraId="0EC50750" w14:textId="77777777" w:rsidR="0026500D" w:rsidRPr="00B95EE8" w:rsidRDefault="0026500D" w:rsidP="00B95EE8">
      <w:pPr>
        <w:tabs>
          <w:tab w:val="left" w:pos="9798"/>
        </w:tabs>
        <w:spacing w:line="240" w:lineRule="auto"/>
        <w:ind w:right="-1"/>
        <w:jc w:val="both"/>
        <w:rPr>
          <w:rFonts w:ascii="Trebuchet MS" w:hAnsi="Trebuchet MS" w:cs="Arial"/>
        </w:rPr>
      </w:pPr>
    </w:p>
    <w:p w14:paraId="37B63731" w14:textId="77777777" w:rsidR="0026500D" w:rsidRPr="00B95EE8" w:rsidRDefault="0026500D" w:rsidP="00B95EE8">
      <w:pPr>
        <w:tabs>
          <w:tab w:val="left" w:pos="9798"/>
        </w:tabs>
        <w:spacing w:line="240" w:lineRule="auto"/>
        <w:ind w:right="-1"/>
        <w:jc w:val="both"/>
        <w:rPr>
          <w:rFonts w:ascii="Trebuchet MS" w:hAnsi="Trebuchet MS" w:cs="Arial"/>
        </w:rPr>
      </w:pPr>
      <w:r w:rsidRPr="00B95EE8">
        <w:rPr>
          <w:rFonts w:ascii="Trebuchet MS" w:hAnsi="Trebuchet MS" w:cs="Arial"/>
        </w:rPr>
        <w:t xml:space="preserve">Sinulle on varattu tietokonetomografiatutkimus, jolla kuvataan vatsan aluetta. Tietokonetomografia (lyhenne CT tai TT) on kuvausmenetelmä, jolla saadaan leikekuvia kehosta. Kuvauksessa käytetään röntgensäteitä. Lähes kaikissa tutkimuksissa käytetään jodipitoista varjoainetta, jota annetaan </w:t>
      </w:r>
      <w:r w:rsidRPr="00B95EE8">
        <w:rPr>
          <w:rFonts w:ascii="Trebuchet MS" w:hAnsi="Trebuchet MS"/>
        </w:rPr>
        <w:t xml:space="preserve">laskimon kautta </w:t>
      </w:r>
      <w:r w:rsidRPr="00B95EE8">
        <w:rPr>
          <w:rFonts w:ascii="Trebuchet MS" w:hAnsi="Trebuchet MS" w:cs="Arial"/>
        </w:rPr>
        <w:t>verenkiertoon.</w:t>
      </w:r>
    </w:p>
    <w:p w14:paraId="6470364E" w14:textId="77777777" w:rsidR="0026500D" w:rsidRPr="00B95EE8" w:rsidRDefault="0026500D" w:rsidP="00B95EE8">
      <w:pPr>
        <w:tabs>
          <w:tab w:val="left" w:pos="9798"/>
        </w:tabs>
        <w:spacing w:line="240" w:lineRule="auto"/>
        <w:ind w:right="-1"/>
        <w:jc w:val="both"/>
        <w:rPr>
          <w:rFonts w:ascii="Trebuchet MS" w:hAnsi="Trebuchet MS" w:cs="Arial"/>
        </w:rPr>
      </w:pPr>
    </w:p>
    <w:p w14:paraId="3FE03091" w14:textId="77777777" w:rsidR="0026500D" w:rsidRPr="00B95EE8" w:rsidRDefault="0026500D" w:rsidP="00B95E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5EE8">
        <w:rPr>
          <w:rFonts w:ascii="Trebuchet MS" w:hAnsi="Trebuchet MS"/>
          <w:color w:val="auto"/>
        </w:rPr>
        <w:t>Tutkimukseen valmistautuminen</w:t>
      </w:r>
    </w:p>
    <w:p w14:paraId="16B4098A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Sinun tulee olla syömättä kaksi tuntia ennen tutkimusta, voit juoda normaalisti. Voit ottaa säännöllisesti käyttämäsi lääkkeet.</w:t>
      </w:r>
    </w:p>
    <w:p w14:paraId="13DEA4F7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5F6B4330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Juo yksi (1) litra vettä puolen tunnin ajan ennen suunniteltua tutkimusaikaa. Voit juoda vettä esim. omasta pullosta tai odotusaulan vesiautomaatista. Veden juonti auttaa röntgenlääkäriä kuvien tulkinnassa.</w:t>
      </w:r>
    </w:p>
    <w:p w14:paraId="30FD6FC4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  <w:b/>
        </w:rPr>
      </w:pPr>
    </w:p>
    <w:p w14:paraId="05B57831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Ota yhteyttä röntgenosastolle, mikäli sinulla on varjoaine- tai jodiyliherkkyys tai munuaisten vajaatoiminta tai epäilet olevasi raskaana.</w:t>
      </w:r>
    </w:p>
    <w:p w14:paraId="1DD095F1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6615037C" w14:textId="77777777" w:rsidR="0026500D" w:rsidRPr="00B95EE8" w:rsidRDefault="0026500D" w:rsidP="00B95E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5EE8">
        <w:rPr>
          <w:rFonts w:ascii="Trebuchet MS" w:hAnsi="Trebuchet MS"/>
          <w:color w:val="auto"/>
        </w:rPr>
        <w:t>Tutkimuksen suorittaminen</w:t>
      </w:r>
    </w:p>
    <w:p w14:paraId="4F338A15" w14:textId="02F7DEFB" w:rsidR="0026500D" w:rsidRPr="00B95EE8" w:rsidRDefault="001A2983" w:rsidP="00B95EE8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Tutkimus kestää </w:t>
      </w:r>
      <w:r w:rsidR="00072654">
        <w:rPr>
          <w:rFonts w:ascii="Trebuchet MS" w:hAnsi="Trebuchet MS"/>
        </w:rPr>
        <w:t>15–30</w:t>
      </w:r>
      <w:r>
        <w:rPr>
          <w:rFonts w:ascii="Trebuchet MS" w:hAnsi="Trebuchet MS"/>
        </w:rPr>
        <w:t xml:space="preserve"> minuuttia</w:t>
      </w:r>
      <w:r w:rsidR="0026500D" w:rsidRPr="00B95EE8">
        <w:rPr>
          <w:rFonts w:ascii="Trebuchet MS" w:hAnsi="Trebuchet MS"/>
        </w:rPr>
        <w:t xml:space="preserve">. Röntgenhoitaja valmistelee sinut tutkimukseen ja suorittaa kuvauksen röntgenlääkärin ohjeiden mukaan. </w:t>
      </w:r>
    </w:p>
    <w:p w14:paraId="07451FE6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  <w:b/>
        </w:rPr>
      </w:pPr>
    </w:p>
    <w:p w14:paraId="01E56CFC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Kuvauksen aikana sinun tulee maata kuvauspöydällä selällään mahdollisimman liikkumatta. Välillä saat ohjeita hengityksen pidättämiseen, koska hengitysliike aiheuttaa kuviin epätarkkuutta. Kuvauksen aikana sinulle annetaan jodipitoista varjoainetta käsivarren laskimoon.</w:t>
      </w:r>
    </w:p>
    <w:p w14:paraId="5992BC63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6D520EB0" w14:textId="77777777" w:rsidR="0026500D" w:rsidRPr="00B95EE8" w:rsidRDefault="0026500D" w:rsidP="00B95E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5EE8">
        <w:rPr>
          <w:rFonts w:ascii="Trebuchet MS" w:hAnsi="Trebuchet MS"/>
          <w:color w:val="auto"/>
        </w:rPr>
        <w:t>Tutkimuksen jälkeen huomioitavaa</w:t>
      </w:r>
    </w:p>
    <w:p w14:paraId="000A55ED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Tutkimus ei yleensä aiheuta sivuvaikutuksia. Varjoaine poistuu virtsan mukana. Sinun on hyvä nauttia tutkimuksen jälkeen nesteitä tavallista runsaammin, jotta varjoaine poistuisi nopeammin elimistöstä.</w:t>
      </w:r>
    </w:p>
    <w:p w14:paraId="278F0C70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35DCE607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Mikäli sinulla on sokeritautilääkitys ja munuaisten vajaatoiminta, sokeritautilääkitys tauotetaan tarvittaessa tutkimuksen jälkeen.</w:t>
      </w:r>
    </w:p>
    <w:p w14:paraId="76716AA3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2156573B" w14:textId="1C7CB6D6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Tuloksen tehdystä tutkimuksesta saat hoitavalta lääkäriltäsi.</w:t>
      </w:r>
    </w:p>
    <w:p w14:paraId="7547760F" w14:textId="77777777" w:rsidR="00B95EE8" w:rsidRDefault="00B95EE8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085D429C" w14:textId="5DADF2C6" w:rsidR="0026500D" w:rsidRPr="00B95EE8" w:rsidRDefault="0026500D" w:rsidP="00B95E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5EE8">
        <w:rPr>
          <w:rFonts w:ascii="Trebuchet MS" w:hAnsi="Trebuchet MS"/>
          <w:color w:val="auto"/>
        </w:rPr>
        <w:lastRenderedPageBreak/>
        <w:t>Yhteystiedot</w:t>
      </w:r>
    </w:p>
    <w:p w14:paraId="7CD11BC8" w14:textId="634720F5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Vatsan alueen TT-tutkimuksia tehdään</w:t>
      </w:r>
      <w:r w:rsidR="00686EBF">
        <w:rPr>
          <w:rFonts w:ascii="Trebuchet MS" w:hAnsi="Trebuchet MS"/>
        </w:rPr>
        <w:t xml:space="preserve"> Oulun yliopistollisessa keskussairaalassa (OYS)</w:t>
      </w:r>
      <w:r w:rsidRPr="00B95EE8">
        <w:rPr>
          <w:rFonts w:ascii="Trebuchet MS" w:hAnsi="Trebuchet MS"/>
        </w:rPr>
        <w:t>:</w:t>
      </w:r>
    </w:p>
    <w:p w14:paraId="7D23C1F0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5FD3FECF" w14:textId="14B3E086" w:rsidR="0026500D" w:rsidRPr="00686EBF" w:rsidRDefault="00686EBF" w:rsidP="00686EBF">
      <w:pPr>
        <w:pStyle w:val="Luettelokappale"/>
        <w:numPr>
          <w:ilvl w:val="0"/>
          <w:numId w:val="18"/>
        </w:numPr>
        <w:spacing w:line="240" w:lineRule="auto"/>
        <w:jc w:val="both"/>
        <w:rPr>
          <w:rFonts w:ascii="Trebuchet MS" w:hAnsi="Trebuchet MS"/>
        </w:rPr>
      </w:pPr>
      <w:r w:rsidRPr="00686EBF">
        <w:rPr>
          <w:rFonts w:ascii="Trebuchet MS" w:hAnsi="Trebuchet MS"/>
        </w:rPr>
        <w:t>F-kuvantamisella</w:t>
      </w:r>
      <w:r w:rsidR="0026500D" w:rsidRPr="00686EBF">
        <w:rPr>
          <w:rFonts w:ascii="Trebuchet MS" w:hAnsi="Trebuchet MS"/>
        </w:rPr>
        <w:t xml:space="preserve"> sisäänkäynti N (Kajaanintie 50, Oulu) tai G (Kiviharjuntie 9, Oulu), </w:t>
      </w:r>
      <w:r w:rsidR="0026500D" w:rsidRPr="00686EBF">
        <w:rPr>
          <w:rFonts w:ascii="Trebuchet MS" w:hAnsi="Trebuchet MS"/>
        </w:rPr>
        <w:br/>
        <w:t xml:space="preserve">sijainti N4, 1. kerros, aula 1. </w:t>
      </w:r>
    </w:p>
    <w:p w14:paraId="62E33752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41CE22C0" w14:textId="1BDAFBC9" w:rsidR="0026500D" w:rsidRPr="00686EBF" w:rsidRDefault="00686EBF" w:rsidP="00686EBF">
      <w:pPr>
        <w:pStyle w:val="Luettelokappale"/>
        <w:numPr>
          <w:ilvl w:val="0"/>
          <w:numId w:val="18"/>
        </w:numPr>
        <w:spacing w:line="240" w:lineRule="auto"/>
        <w:jc w:val="both"/>
        <w:rPr>
          <w:rFonts w:ascii="Trebuchet MS" w:hAnsi="Trebuchet MS"/>
        </w:rPr>
      </w:pPr>
      <w:r w:rsidRPr="00686EBF">
        <w:rPr>
          <w:rFonts w:ascii="Trebuchet MS" w:hAnsi="Trebuchet MS"/>
        </w:rPr>
        <w:t>B-kuvantamisella</w:t>
      </w:r>
      <w:r w:rsidR="0026500D" w:rsidRPr="00686EBF">
        <w:rPr>
          <w:rFonts w:ascii="Trebuchet MS" w:hAnsi="Trebuchet MS"/>
        </w:rPr>
        <w:t xml:space="preserve"> sisäänkäynti </w:t>
      </w:r>
      <w:r w:rsidRPr="00686EBF">
        <w:rPr>
          <w:rFonts w:ascii="Trebuchet MS" w:hAnsi="Trebuchet MS"/>
        </w:rPr>
        <w:t>B</w:t>
      </w:r>
      <w:r w:rsidR="0026500D" w:rsidRPr="00686EBF">
        <w:rPr>
          <w:rFonts w:ascii="Trebuchet MS" w:hAnsi="Trebuchet MS"/>
        </w:rPr>
        <w:t xml:space="preserve"> (Kajaanintie 50, Oulu) </w:t>
      </w:r>
      <w:r w:rsidR="00F25DFC">
        <w:rPr>
          <w:rFonts w:ascii="Trebuchet MS" w:hAnsi="Trebuchet MS"/>
        </w:rPr>
        <w:t>0</w:t>
      </w:r>
      <w:r w:rsidR="0026500D" w:rsidRPr="00686EBF">
        <w:rPr>
          <w:rFonts w:ascii="Trebuchet MS" w:hAnsi="Trebuchet MS"/>
        </w:rPr>
        <w:t>. kerros.</w:t>
      </w:r>
      <w:r>
        <w:rPr>
          <w:rFonts w:ascii="Trebuchet MS" w:hAnsi="Trebuchet MS"/>
        </w:rPr>
        <w:t xml:space="preserve"> Ilmoittautuminen </w:t>
      </w:r>
      <w:r w:rsidRPr="00686EBF">
        <w:rPr>
          <w:rFonts w:ascii="Trebuchet MS" w:hAnsi="Trebuchet MS"/>
          <w:b/>
          <w:bCs/>
        </w:rPr>
        <w:t>B</w:t>
      </w:r>
      <w:r w:rsidRPr="00686EBF">
        <w:rPr>
          <w:rFonts w:ascii="Trebuchet MS" w:hAnsi="Trebuchet MS"/>
          <w:b/>
          <w:bCs/>
          <w:vertAlign w:val="subscript"/>
        </w:rPr>
        <w:t>1</w:t>
      </w:r>
      <w:r>
        <w:rPr>
          <w:rFonts w:ascii="Trebuchet MS" w:hAnsi="Trebuchet MS"/>
          <w:vertAlign w:val="subscript"/>
        </w:rPr>
        <w:t xml:space="preserve">, </w:t>
      </w:r>
      <w:r w:rsidR="00F25DFC">
        <w:rPr>
          <w:rFonts w:ascii="Trebuchet MS" w:hAnsi="Trebuchet MS"/>
        </w:rPr>
        <w:t>0</w:t>
      </w:r>
      <w:r w:rsidRPr="00686EBF">
        <w:rPr>
          <w:rFonts w:ascii="Trebuchet MS" w:hAnsi="Trebuchet MS"/>
        </w:rPr>
        <w:t>.kerros</w:t>
      </w:r>
      <w:r>
        <w:rPr>
          <w:rFonts w:ascii="Trebuchet MS" w:hAnsi="Trebuchet MS"/>
        </w:rPr>
        <w:t>.</w:t>
      </w:r>
    </w:p>
    <w:p w14:paraId="1C17F10D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5D873645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 xml:space="preserve">Oulaskankaan sairaalan röntgenissä Oulaistenkatu 5, Oulainen (A-ovi, 1. kerros). </w:t>
      </w:r>
    </w:p>
    <w:p w14:paraId="2739D7E6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711C5C6E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Raahen sairaalan röntgenissä Rantakatu 4, Raahe (pääsisäänkäynti S1).</w:t>
      </w:r>
    </w:p>
    <w:p w14:paraId="38F11E8A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152D6642" w14:textId="2FA886F3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 xml:space="preserve">Mikäli sinulla on kysyttävää tästä tutkimuksesta, voit soittaa ma - pe </w:t>
      </w:r>
      <w:r w:rsidR="00686EBF" w:rsidRPr="00B95EE8">
        <w:rPr>
          <w:rFonts w:ascii="Trebuchet MS" w:hAnsi="Trebuchet MS"/>
        </w:rPr>
        <w:t>klo 13.00–15.00</w:t>
      </w:r>
      <w:r w:rsidRPr="00B95EE8">
        <w:rPr>
          <w:rFonts w:ascii="Trebuchet MS" w:hAnsi="Trebuchet MS"/>
        </w:rPr>
        <w:t xml:space="preserve"> sille röntgenosastolle, jonne aikasi on varattu (ilmoitetaan kutsukirjeessä).</w:t>
      </w:r>
    </w:p>
    <w:p w14:paraId="09B8A874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0C231FA5" w14:textId="26AB0C9B" w:rsidR="0026500D" w:rsidRPr="00B95EE8" w:rsidRDefault="00686EBF" w:rsidP="00B95EE8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F-kuvantaminen</w:t>
      </w:r>
      <w:r w:rsidR="0026500D" w:rsidRPr="00B95EE8">
        <w:rPr>
          <w:rFonts w:ascii="Trebuchet MS" w:hAnsi="Trebuchet MS"/>
        </w:rPr>
        <w:t xml:space="preserve"> puh.08 - 315 3208 </w:t>
      </w:r>
    </w:p>
    <w:p w14:paraId="3A81A494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1A939EFB" w14:textId="66DAEF17" w:rsidR="0026500D" w:rsidRPr="00B95EE8" w:rsidRDefault="00686EBF" w:rsidP="00B95EE8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B-kuvantaminen</w:t>
      </w:r>
      <w:r w:rsidR="0026500D" w:rsidRPr="00B95EE8">
        <w:rPr>
          <w:rFonts w:ascii="Trebuchet MS" w:hAnsi="Trebuchet MS"/>
        </w:rPr>
        <w:t xml:space="preserve"> puh.08 - 315 2254 </w:t>
      </w:r>
    </w:p>
    <w:p w14:paraId="2C46B52A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2FA0C5A7" w14:textId="1260FEAA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 xml:space="preserve">Oulaskangas puh. </w:t>
      </w:r>
      <w:r w:rsidR="00686EBF" w:rsidRPr="00B95EE8">
        <w:rPr>
          <w:rFonts w:ascii="Trebuchet MS" w:hAnsi="Trebuchet MS"/>
        </w:rPr>
        <w:t>08–315</w:t>
      </w:r>
      <w:r w:rsidRPr="00B95EE8">
        <w:rPr>
          <w:rFonts w:ascii="Trebuchet MS" w:hAnsi="Trebuchet MS"/>
        </w:rPr>
        <w:t xml:space="preserve"> 7619 </w:t>
      </w:r>
    </w:p>
    <w:p w14:paraId="45CB76C0" w14:textId="77777777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</w:p>
    <w:p w14:paraId="67522BA9" w14:textId="3402BA1C" w:rsidR="0026500D" w:rsidRPr="00B95EE8" w:rsidRDefault="0026500D" w:rsidP="00B95EE8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Raahe puh. 040 135 7970</w:t>
      </w:r>
    </w:p>
    <w:p w14:paraId="14857E85" w14:textId="77777777" w:rsidR="00B95EE8" w:rsidRDefault="00B95EE8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5661CDCE" w14:textId="51891F60" w:rsidR="0026500D" w:rsidRPr="00B95EE8" w:rsidRDefault="0026500D" w:rsidP="00B95EE8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5EE8">
        <w:rPr>
          <w:rFonts w:ascii="Trebuchet MS" w:hAnsi="Trebuchet MS"/>
          <w:color w:val="auto"/>
        </w:rPr>
        <w:lastRenderedPageBreak/>
        <w:t xml:space="preserve">TT-tutkimuksen esitietokaavake </w:t>
      </w:r>
    </w:p>
    <w:p w14:paraId="74F0E3AF" w14:textId="5697C334" w:rsidR="0026500D" w:rsidRPr="00B95EE8" w:rsidRDefault="0026500D" w:rsidP="00B95EE8">
      <w:pPr>
        <w:spacing w:after="220" w:line="240" w:lineRule="auto"/>
        <w:contextualSpacing/>
        <w:rPr>
          <w:rFonts w:ascii="Trebuchet MS" w:hAnsi="Trebuchet MS"/>
          <w:spacing w:val="5"/>
          <w:kern w:val="28"/>
        </w:rPr>
      </w:pPr>
      <w:r w:rsidRPr="00B95EE8">
        <w:rPr>
          <w:rFonts w:ascii="Trebuchet MS" w:hAnsi="Trebuchet MS"/>
          <w:spacing w:val="5"/>
          <w:kern w:val="28"/>
        </w:rPr>
        <w:t xml:space="preserve">Ole hyvä ja täytä TT-tutkimuksen esitietokysely sähköisesti </w:t>
      </w:r>
      <w:proofErr w:type="spellStart"/>
      <w:r w:rsidRPr="00B95EE8">
        <w:rPr>
          <w:rFonts w:ascii="Trebuchet MS" w:hAnsi="Trebuchet MS" w:cs="Segoe UI"/>
        </w:rPr>
        <w:t>OmaOYS</w:t>
      </w:r>
      <w:proofErr w:type="spellEnd"/>
      <w:r w:rsidRPr="00B95EE8">
        <w:rPr>
          <w:rFonts w:ascii="Trebuchet MS" w:hAnsi="Trebuchet MS" w:cs="Segoe UI"/>
        </w:rPr>
        <w:t xml:space="preserve"> asiointipalvelussa </w:t>
      </w:r>
      <w:hyperlink r:id="rId13" w:history="1">
        <w:r w:rsidRPr="00B95EE8">
          <w:rPr>
            <w:rStyle w:val="Hyperlinkki"/>
            <w:rFonts w:ascii="Trebuchet MS" w:hAnsi="Trebuchet MS" w:cs="Segoe UI"/>
            <w:color w:val="auto"/>
          </w:rPr>
          <w:t>www.omaoys.fi</w:t>
        </w:r>
      </w:hyperlink>
      <w:r w:rsidRPr="00B95EE8">
        <w:rPr>
          <w:rFonts w:ascii="Trebuchet MS" w:hAnsi="Trebuchet MS"/>
          <w:spacing w:val="5"/>
          <w:kern w:val="28"/>
        </w:rPr>
        <w:t xml:space="preserve">! </w:t>
      </w:r>
      <w:r w:rsidRPr="00B95EE8">
        <w:rPr>
          <w:rFonts w:ascii="Trebuchet MS" w:hAnsi="Trebuchet MS"/>
        </w:rPr>
        <w:t xml:space="preserve">Kysely avautuu 7 vrk ennen tutkimusta. </w:t>
      </w:r>
      <w:r w:rsidRPr="00B95EE8">
        <w:rPr>
          <w:rFonts w:ascii="Trebuchet MS" w:hAnsi="Trebuchet MS"/>
          <w:spacing w:val="5"/>
          <w:kern w:val="28"/>
        </w:rPr>
        <w:t xml:space="preserve">Jos sinulla ei ole mahdollisuutta sähköiseen asiointiin, niin täytä tämä lomake, vaikka olisit täyttänyt lomakkeen aikaisemminkin. Ota </w:t>
      </w:r>
      <w:r w:rsidRPr="00B95EE8">
        <w:rPr>
          <w:rFonts w:ascii="Trebuchet MS" w:hAnsi="Trebuchet MS"/>
          <w:b/>
          <w:spacing w:val="5"/>
          <w:kern w:val="28"/>
        </w:rPr>
        <w:t>täytet</w:t>
      </w:r>
      <w:r w:rsidR="00072654">
        <w:rPr>
          <w:rFonts w:ascii="Trebuchet MS" w:hAnsi="Trebuchet MS"/>
          <w:b/>
          <w:spacing w:val="5"/>
          <w:kern w:val="28"/>
        </w:rPr>
        <w:t>ty</w:t>
      </w:r>
      <w:r w:rsidRPr="00B95EE8">
        <w:rPr>
          <w:rFonts w:ascii="Trebuchet MS" w:hAnsi="Trebuchet MS"/>
          <w:spacing w:val="5"/>
          <w:kern w:val="28"/>
        </w:rPr>
        <w:t xml:space="preserve"> lomak</w:t>
      </w:r>
      <w:r w:rsidR="00072654">
        <w:rPr>
          <w:rFonts w:ascii="Trebuchet MS" w:hAnsi="Trebuchet MS"/>
          <w:spacing w:val="5"/>
          <w:kern w:val="28"/>
        </w:rPr>
        <w:t>e</w:t>
      </w:r>
      <w:r w:rsidRPr="00B95EE8">
        <w:rPr>
          <w:rFonts w:ascii="Trebuchet MS" w:hAnsi="Trebuchet MS"/>
          <w:spacing w:val="5"/>
          <w:kern w:val="28"/>
        </w:rPr>
        <w:t xml:space="preserve"> mukaan kuvaukseen. Emme arkistoi aiempia lomakkeita.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78"/>
        <w:gridCol w:w="532"/>
        <w:gridCol w:w="873"/>
        <w:gridCol w:w="1080"/>
        <w:gridCol w:w="740"/>
      </w:tblGrid>
      <w:tr w:rsidR="00B95EE8" w:rsidRPr="00B95EE8" w14:paraId="26CB218B" w14:textId="77777777" w:rsidTr="00081F6B">
        <w:trPr>
          <w:trHeight w:val="354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5BAD08" w14:textId="77777777" w:rsidR="0026500D" w:rsidRPr="00B95EE8" w:rsidRDefault="0026500D" w:rsidP="00B95E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95EE8">
              <w:rPr>
                <w:rFonts w:ascii="Trebuchet MS" w:hAnsi="Trebuchet MS" w:cs="Arial"/>
                <w:b/>
                <w:bCs/>
              </w:rPr>
              <w:t>Suku- ja etunimet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9E60B" w14:textId="77777777" w:rsidR="0026500D" w:rsidRPr="00B95EE8" w:rsidRDefault="0026500D" w:rsidP="00B95E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</w:p>
        </w:tc>
      </w:tr>
      <w:tr w:rsidR="00B95EE8" w:rsidRPr="00B95EE8" w14:paraId="03A8F689" w14:textId="77777777" w:rsidTr="00081F6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29A66" w14:textId="77777777" w:rsidR="0026500D" w:rsidRPr="00B95EE8" w:rsidRDefault="0026500D" w:rsidP="00B95E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95EE8">
              <w:rPr>
                <w:rFonts w:ascii="Trebuchet MS" w:hAnsi="Trebuchet MS" w:cs="Arial"/>
                <w:b/>
                <w:bCs/>
              </w:rPr>
              <w:t>Henkilötunnus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A3123" w14:textId="77777777" w:rsidR="0026500D" w:rsidRPr="00B95EE8" w:rsidRDefault="0026500D" w:rsidP="00B95E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95EE8">
              <w:rPr>
                <w:rFonts w:ascii="Trebuchet MS" w:hAnsi="Trebuchet MS" w:cs="Arial"/>
                <w:b/>
                <w:bCs/>
              </w:rPr>
              <w:t xml:space="preserve">Pituus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C161C" w14:textId="77777777" w:rsidR="0026500D" w:rsidRPr="00B95EE8" w:rsidRDefault="0026500D" w:rsidP="00B95E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95EE8">
              <w:rPr>
                <w:rFonts w:ascii="Trebuchet MS" w:hAnsi="Trebuchet MS" w:cs="Arial"/>
                <w:b/>
                <w:bCs/>
              </w:rPr>
              <w:t>Paino</w:t>
            </w:r>
          </w:p>
        </w:tc>
      </w:tr>
      <w:tr w:rsidR="00B95EE8" w:rsidRPr="00B95EE8" w14:paraId="034450F2" w14:textId="77777777" w:rsidTr="00081F6B">
        <w:trPr>
          <w:trHeight w:val="403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68864" w14:textId="77777777" w:rsidR="0026500D" w:rsidRPr="00B95EE8" w:rsidRDefault="0026500D" w:rsidP="00B95EE8">
            <w:pPr>
              <w:spacing w:line="240" w:lineRule="auto"/>
              <w:rPr>
                <w:rFonts w:ascii="Trebuchet MS" w:hAnsi="Trebuchet MS" w:cs="Arial"/>
                <w:sz w:val="8"/>
                <w:szCs w:val="8"/>
              </w:rPr>
            </w:pPr>
          </w:p>
          <w:p w14:paraId="09AB14A9" w14:textId="77777777" w:rsidR="0026500D" w:rsidRPr="00B95EE8" w:rsidRDefault="0026500D" w:rsidP="00B95EE8">
            <w:pPr>
              <w:spacing w:line="240" w:lineRule="auto"/>
              <w:rPr>
                <w:rFonts w:ascii="Trebuchet MS" w:hAnsi="Trebuchet MS" w:cs="Arial"/>
              </w:rPr>
            </w:pPr>
            <w:r w:rsidRPr="00B95EE8">
              <w:rPr>
                <w:rFonts w:ascii="Trebuchet MS" w:hAnsi="Trebuchet MS" w:cs="Arial"/>
              </w:rPr>
              <w:t>Vastaathan seuraaviin kysymyksiin huolellisesti</w:t>
            </w:r>
          </w:p>
        </w:tc>
      </w:tr>
      <w:tr w:rsidR="00B95EE8" w:rsidRPr="00B95EE8" w14:paraId="6D627A1B" w14:textId="77777777" w:rsidTr="00081F6B">
        <w:trPr>
          <w:trHeight w:val="23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1F435" w14:textId="77777777" w:rsidR="0026500D" w:rsidRPr="00B95EE8" w:rsidRDefault="0026500D" w:rsidP="00B95EE8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B95EE8" w:rsidRPr="00B95EE8" w14:paraId="14EEA4E4" w14:textId="77777777" w:rsidTr="00081F6B">
        <w:trPr>
          <w:trHeight w:val="505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6174" w14:textId="77777777" w:rsidR="0026500D" w:rsidRPr="00B95EE8" w:rsidRDefault="0026500D" w:rsidP="00B95EE8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/>
              </w:rPr>
              <w:t>Allergiat/mahdolliset vasta-aiheet:</w:t>
            </w:r>
          </w:p>
        </w:tc>
      </w:tr>
      <w:tr w:rsidR="00B95EE8" w:rsidRPr="00B95EE8" w14:paraId="7E0B5F1F" w14:textId="77777777" w:rsidTr="00081F6B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87B26" w14:textId="77777777" w:rsidR="0026500D" w:rsidRPr="00B95EE8" w:rsidRDefault="0026500D" w:rsidP="00B95E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>Onko sinulle käytetty aiemmin Jodi-varjoainetta?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D91CBF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Kyllä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B138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Ei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95EE8" w:rsidRPr="00B95EE8" w14:paraId="3E2324FB" w14:textId="77777777" w:rsidTr="00081F6B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D27CC" w14:textId="571CEAF8" w:rsidR="0026500D" w:rsidRPr="00B95EE8" w:rsidRDefault="0026500D" w:rsidP="00B95E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Jos vastasit kyllä, tuliko tuolloin mitään </w:t>
            </w:r>
            <w:r w:rsidR="00686EBF" w:rsidRPr="00B95EE8">
              <w:rPr>
                <w:rFonts w:ascii="Trebuchet MS" w:hAnsi="Trebuchet MS" w:cs="Arial"/>
                <w:bCs/>
              </w:rPr>
              <w:t>allergiaoireita</w:t>
            </w:r>
            <w:r w:rsidRPr="00B95EE8">
              <w:rPr>
                <w:rFonts w:ascii="Trebuchet MS" w:hAnsi="Trebuchet MS" w:cs="Arial"/>
                <w:bCs/>
              </w:rPr>
              <w:t>?</w:t>
            </w:r>
          </w:p>
          <w:p w14:paraId="4BFC6725" w14:textId="77777777" w:rsidR="0026500D" w:rsidRPr="00B95EE8" w:rsidRDefault="0026500D" w:rsidP="00B95E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Millaisia </w:t>
            </w:r>
            <w:proofErr w:type="gramStart"/>
            <w:r w:rsidRPr="00B95EE8">
              <w:rPr>
                <w:rFonts w:ascii="Trebuchet MS" w:hAnsi="Trebuchet MS" w:cs="Arial"/>
                <w:bCs/>
              </w:rPr>
              <w:t>oireita?_</w:t>
            </w:r>
            <w:proofErr w:type="gramEnd"/>
            <w:r w:rsidRPr="00B95EE8">
              <w:rPr>
                <w:rFonts w:ascii="Trebuchet MS" w:hAnsi="Trebuchet MS" w:cs="Arial"/>
                <w:bCs/>
              </w:rPr>
              <w:t>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0DCC76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Kyllä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926D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Ei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95EE8" w:rsidRPr="00B95EE8" w14:paraId="5BAC9766" w14:textId="77777777" w:rsidTr="00081F6B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E92AA" w14:textId="77777777" w:rsidR="0026500D" w:rsidRPr="00B95EE8" w:rsidRDefault="0026500D" w:rsidP="00B95EE8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5D69AA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B536F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B95EE8" w:rsidRPr="00B95EE8" w14:paraId="2DD6D2BA" w14:textId="77777777" w:rsidTr="00081F6B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83D" w14:textId="77777777" w:rsidR="0026500D" w:rsidRPr="00B95EE8" w:rsidRDefault="0026500D" w:rsidP="00B95EE8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      Onko sinulla lääkeaineallergioita?</w:t>
            </w:r>
          </w:p>
          <w:p w14:paraId="31FDBA04" w14:textId="77777777" w:rsidR="0026500D" w:rsidRPr="00B95EE8" w:rsidRDefault="0026500D" w:rsidP="00B95E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>Jos vastasit kyllä, mitä allergioita? _________________________ __________________________________________________________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D60B95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Kyllä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7550E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Ei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95EE8" w:rsidRPr="00B95EE8" w14:paraId="5F8CA7B5" w14:textId="77777777" w:rsidTr="00081F6B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FED7" w14:textId="77777777" w:rsidR="0026500D" w:rsidRPr="00B95EE8" w:rsidRDefault="0026500D" w:rsidP="00B95E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48634CB4" w14:textId="77777777" w:rsidR="0026500D" w:rsidRPr="00B95EE8" w:rsidRDefault="0026500D" w:rsidP="00B95E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>Onko sinulla tablettihoitoinen diabetes?</w:t>
            </w:r>
          </w:p>
          <w:p w14:paraId="248283FD" w14:textId="77777777" w:rsidR="0026500D" w:rsidRPr="00B95EE8" w:rsidRDefault="0026500D" w:rsidP="00B95E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>Jos vastasit kyllä, mikä on lääkkeen nimi? 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0E3848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429204E9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Kyllä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347EA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227AE414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Ei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95EE8" w:rsidRPr="00B95EE8" w14:paraId="5DFD1328" w14:textId="77777777" w:rsidTr="00081F6B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ABFCB" w14:textId="77777777" w:rsidR="0026500D" w:rsidRPr="00B95EE8" w:rsidRDefault="0026500D" w:rsidP="00B95E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616C9DF2" w14:textId="77777777" w:rsidR="0026500D" w:rsidRPr="00B95EE8" w:rsidRDefault="0026500D" w:rsidP="00B95EE8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F42688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1776EC2D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Kyllä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F39BD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2266D4C3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Ei </w:t>
            </w:r>
            <w:r w:rsidRPr="00B95EE8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E8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F25DFC">
              <w:rPr>
                <w:rFonts w:ascii="Trebuchet MS" w:hAnsi="Trebuchet MS" w:cs="Arial"/>
                <w:bCs/>
              </w:rPr>
            </w:r>
            <w:r w:rsidR="00F25DFC">
              <w:rPr>
                <w:rFonts w:ascii="Trebuchet MS" w:hAnsi="Trebuchet MS" w:cs="Arial"/>
                <w:bCs/>
              </w:rPr>
              <w:fldChar w:fldCharType="separate"/>
            </w:r>
            <w:r w:rsidRPr="00B95EE8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B95EE8" w:rsidRPr="00B95EE8" w14:paraId="243DE378" w14:textId="77777777" w:rsidTr="00081F6B">
        <w:trPr>
          <w:trHeight w:val="648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4C8F6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/>
              </w:rPr>
            </w:pPr>
          </w:p>
          <w:p w14:paraId="0E2E60A2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/>
              </w:rPr>
              <w:t>Muut esitiedot:</w:t>
            </w:r>
          </w:p>
        </w:tc>
      </w:tr>
      <w:tr w:rsidR="00B95EE8" w:rsidRPr="00B95EE8" w14:paraId="16D4DC2B" w14:textId="77777777" w:rsidTr="00081F6B">
        <w:trPr>
          <w:trHeight w:val="284"/>
        </w:trPr>
        <w:tc>
          <w:tcPr>
            <w:tcW w:w="9889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754C4A68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      Milloin sinulla on sovittuna lääkärille vastaanotto tai soittoaika </w:t>
            </w:r>
          </w:p>
          <w:p w14:paraId="0ACF737E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      tutkimusvastausten kuulemista varten? ________________________</w:t>
            </w:r>
          </w:p>
          <w:p w14:paraId="538E580D" w14:textId="77777777" w:rsidR="0026500D" w:rsidRPr="00B95EE8" w:rsidRDefault="0026500D" w:rsidP="00B95EE8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B95EE8" w:rsidRPr="00B95EE8" w14:paraId="00157D80" w14:textId="77777777" w:rsidTr="00081F6B">
        <w:trPr>
          <w:trHeight w:val="253"/>
        </w:trPr>
        <w:tc>
          <w:tcPr>
            <w:tcW w:w="9889" w:type="dxa"/>
            <w:gridSpan w:val="6"/>
            <w:tcBorders>
              <w:top w:val="nil"/>
            </w:tcBorders>
          </w:tcPr>
          <w:p w14:paraId="7F0F113E" w14:textId="77777777" w:rsidR="0026500D" w:rsidRPr="00B95EE8" w:rsidRDefault="0026500D" w:rsidP="00B95EE8">
            <w:pPr>
              <w:spacing w:line="240" w:lineRule="auto"/>
              <w:ind w:hanging="142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B95EE8" w:rsidRPr="00B95EE8" w14:paraId="7C65CC18" w14:textId="77777777" w:rsidTr="00081F6B">
        <w:trPr>
          <w:trHeight w:hRule="exact" w:val="1425"/>
        </w:trPr>
        <w:tc>
          <w:tcPr>
            <w:tcW w:w="9889" w:type="dxa"/>
            <w:gridSpan w:val="6"/>
            <w:vAlign w:val="center"/>
          </w:tcPr>
          <w:p w14:paraId="7A12504E" w14:textId="77777777" w:rsidR="00B95EE8" w:rsidRDefault="0026500D" w:rsidP="00B95EE8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 xml:space="preserve">Epäselvissä tapauksissa otathan yhteyttä röntgenosastoon, johon tutkimusaikasi on varattu: </w:t>
            </w:r>
          </w:p>
          <w:p w14:paraId="537C4248" w14:textId="3AAC20D1" w:rsidR="0026500D" w:rsidRPr="00B95EE8" w:rsidRDefault="00686EBF" w:rsidP="00B95EE8">
            <w:pPr>
              <w:spacing w:line="240" w:lineRule="auto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F-kuvantaminen</w:t>
            </w:r>
            <w:r w:rsidR="0026500D" w:rsidRPr="00B95EE8">
              <w:rPr>
                <w:rFonts w:ascii="Trebuchet MS" w:hAnsi="Trebuchet MS" w:cs="Arial"/>
                <w:bCs/>
              </w:rPr>
              <w:t xml:space="preserve"> puh. 08 315 3208</w:t>
            </w:r>
          </w:p>
          <w:p w14:paraId="6107B97E" w14:textId="6C4544FA" w:rsidR="0026500D" w:rsidRPr="00B95EE8" w:rsidRDefault="00686EBF" w:rsidP="00B95EE8">
            <w:pPr>
              <w:spacing w:line="240" w:lineRule="auto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B-kuvantaminen</w:t>
            </w:r>
            <w:r w:rsidR="0026500D" w:rsidRPr="00B95EE8">
              <w:rPr>
                <w:rFonts w:ascii="Trebuchet MS" w:hAnsi="Trebuchet MS" w:cs="Arial"/>
                <w:bCs/>
              </w:rPr>
              <w:t xml:space="preserve"> puh.08 315 2254</w:t>
            </w:r>
          </w:p>
          <w:p w14:paraId="00640F7D" w14:textId="77777777" w:rsidR="0026500D" w:rsidRPr="00B95EE8" w:rsidRDefault="0026500D" w:rsidP="00B95EE8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 w:cs="Arial"/>
                <w:bCs/>
              </w:rPr>
              <w:t>Oulaskankaan röntgen puh. 08 315 7619</w:t>
            </w:r>
          </w:p>
          <w:p w14:paraId="19B2D36D" w14:textId="77777777" w:rsidR="0026500D" w:rsidRPr="00B95EE8" w:rsidRDefault="0026500D" w:rsidP="00B95EE8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B95EE8">
              <w:rPr>
                <w:rFonts w:ascii="Trebuchet MS" w:hAnsi="Trebuchet MS"/>
              </w:rPr>
              <w:t>Raahe puh. 040 1357970</w:t>
            </w:r>
          </w:p>
        </w:tc>
      </w:tr>
      <w:tr w:rsidR="0026500D" w:rsidRPr="00B95EE8" w14:paraId="7E4C6E74" w14:textId="77777777" w:rsidTr="00081F6B">
        <w:trPr>
          <w:trHeight w:val="490"/>
        </w:trPr>
        <w:tc>
          <w:tcPr>
            <w:tcW w:w="7196" w:type="dxa"/>
            <w:gridSpan w:val="3"/>
            <w:vAlign w:val="bottom"/>
          </w:tcPr>
          <w:p w14:paraId="6853B892" w14:textId="77777777" w:rsidR="0026500D" w:rsidRPr="00B95EE8" w:rsidRDefault="0026500D" w:rsidP="00B95EE8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  <w:r w:rsidRPr="00B95EE8">
              <w:rPr>
                <w:rFonts w:ascii="Trebuchet MS" w:hAnsi="Trebuchet MS" w:cs="Arial"/>
                <w:b/>
              </w:rPr>
              <w:t>Lomakkeen täyttäjän allekirjoitus</w:t>
            </w:r>
          </w:p>
          <w:p w14:paraId="6EDCB531" w14:textId="77777777" w:rsidR="0026500D" w:rsidRPr="00B95EE8" w:rsidRDefault="0026500D" w:rsidP="00B95EE8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</w:p>
        </w:tc>
        <w:tc>
          <w:tcPr>
            <w:tcW w:w="2693" w:type="dxa"/>
            <w:gridSpan w:val="3"/>
          </w:tcPr>
          <w:p w14:paraId="2420182E" w14:textId="77777777" w:rsidR="0026500D" w:rsidRPr="00B95EE8" w:rsidRDefault="0026500D" w:rsidP="00B95EE8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B95EE8">
              <w:rPr>
                <w:rFonts w:ascii="Trebuchet MS" w:hAnsi="Trebuchet MS" w:cs="Arial"/>
                <w:b/>
                <w:bCs/>
              </w:rPr>
              <w:t>Päiväys</w:t>
            </w:r>
          </w:p>
        </w:tc>
      </w:tr>
    </w:tbl>
    <w:p w14:paraId="3156AA15" w14:textId="0E260AF4" w:rsidR="005F4A3B" w:rsidRPr="00B95EE8" w:rsidRDefault="005F4A3B" w:rsidP="00B95EE8">
      <w:pPr>
        <w:spacing w:line="240" w:lineRule="auto"/>
        <w:rPr>
          <w:rFonts w:ascii="Trebuchet MS" w:hAnsi="Trebuchet MS"/>
        </w:rPr>
      </w:pPr>
    </w:p>
    <w:sectPr w:rsidR="005F4A3B" w:rsidRPr="00B95EE8" w:rsidSect="008B6DCD">
      <w:headerReference w:type="default" r:id="rId14"/>
      <w:footerReference w:type="default" r:id="rId15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5F3E2CF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95EE8">
          <w:rPr>
            <w:sz w:val="16"/>
            <w:szCs w:val="16"/>
          </w:rPr>
          <w:t xml:space="preserve">Vatsan tietokonetomografiatutkimus </w:t>
        </w:r>
        <w:proofErr w:type="spellStart"/>
        <w:r w:rsidR="00B95EE8">
          <w:rPr>
            <w:sz w:val="16"/>
            <w:szCs w:val="16"/>
          </w:rPr>
          <w:t>oys</w:t>
        </w:r>
        <w:proofErr w:type="spellEnd"/>
        <w:r w:rsidR="00B95EE8">
          <w:rPr>
            <w:sz w:val="16"/>
            <w:szCs w:val="16"/>
          </w:rPr>
          <w:t xml:space="preserve"> </w:t>
        </w:r>
        <w:proofErr w:type="spellStart"/>
        <w:r w:rsidR="00B95EE8">
          <w:rPr>
            <w:sz w:val="16"/>
            <w:szCs w:val="16"/>
          </w:rPr>
          <w:t>kuv</w:t>
        </w:r>
        <w:proofErr w:type="spellEnd"/>
        <w:r w:rsidR="00B95EE8">
          <w:rPr>
            <w:sz w:val="16"/>
            <w:szCs w:val="16"/>
          </w:rPr>
          <w:t xml:space="preserve"> </w:t>
        </w:r>
        <w:proofErr w:type="spellStart"/>
        <w:r w:rsidR="00B95EE8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2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590A9CAD" w:rsidR="000631E7" w:rsidRDefault="00072654" w:rsidP="004B08C1">
              <w:pPr>
                <w:pStyle w:val="Eivli"/>
              </w:pPr>
              <w:r>
                <w:rPr>
                  <w:sz w:val="20"/>
                  <w:szCs w:val="20"/>
                </w:rPr>
                <w:t>25.10.2024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5" w15:restartNumberingAfterBreak="0">
    <w:nsid w:val="7A7B02C8"/>
    <w:multiLevelType w:val="hybridMultilevel"/>
    <w:tmpl w:val="02A49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  <w:num w:numId="18" w16cid:durableId="21221896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2654"/>
    <w:rsid w:val="001075B7"/>
    <w:rsid w:val="0010766A"/>
    <w:rsid w:val="001224A2"/>
    <w:rsid w:val="00122EED"/>
    <w:rsid w:val="00124D84"/>
    <w:rsid w:val="001553A0"/>
    <w:rsid w:val="0016272C"/>
    <w:rsid w:val="001A2983"/>
    <w:rsid w:val="001C479F"/>
    <w:rsid w:val="00200C8E"/>
    <w:rsid w:val="00221E0D"/>
    <w:rsid w:val="00221EB2"/>
    <w:rsid w:val="00241D58"/>
    <w:rsid w:val="00242D55"/>
    <w:rsid w:val="00257775"/>
    <w:rsid w:val="0026500D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86EBF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311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95EE8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5DFC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26500D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omaoys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JN3AD Vatsan tietokonetomografiatutkimus</TermName>
          <TermId xmlns="http://schemas.microsoft.com/office/infopath/2007/PartnerControls">e364bf4c-4f00-47a7-b2d6-77c23dac6400</TermId>
        </TermInfo>
        <TermInfo xmlns="http://schemas.microsoft.com/office/infopath/2007/PartnerControls">
          <TermName xmlns="http://schemas.microsoft.com/office/infopath/2007/PartnerControls">JN3BD Vatsan laaja tietokonetomografiatutkimus</TermName>
          <TermId xmlns="http://schemas.microsoft.com/office/infopath/2007/PartnerControls">6eff6055-b893-4b71-8c31-5b2d0643cf21</TermId>
        </TermInfo>
        <TermInfo xmlns="http://schemas.microsoft.com/office/infopath/2007/PartnerControls">
          <TermName xmlns="http://schemas.microsoft.com/office/infopath/2007/PartnerControls">JN3CD Vatsan erittäin laaja tietokonetomografiatutkimus</TermName>
          <TermId xmlns="http://schemas.microsoft.com/office/infopath/2007/PartnerControls">a1c2993c-4801-4e7f-8f0b-3ea54f55c48b</TermId>
        </TermInfo>
      </Terms>
    </pa7e7d0fcfad4aa78a62dd1f52bdaa2b>
    <Dokumjentin_x0020_hyväksyjä xmlns="0af04246-5dcb-4e38-b8a1-4adaeb368127">
      <UserInfo>
        <DisplayName>i:0#.w|oysnet\ahvenjla</DisplayName>
        <AccountId>316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388</Value>
      <Value>58</Value>
      <Value>46</Value>
      <Value>1779</Value>
      <Value>44</Value>
      <Value>387</Value>
      <Value>41</Value>
      <Value>393</Value>
      <Value>2</Value>
    </TaxCatchAll>
    <_dlc_DocId xmlns="d3e50268-7799-48af-83c3-9a9b063078bc">PPSHP-1316381239-1214</_dlc_DocId>
    <_dlc_DocIdPersistId xmlns="d3e50268-7799-48af-83c3-9a9b063078bc">false</_dlc_DocIdPersistId>
    <_dlc_DocIdUrl xmlns="d3e50268-7799-48af-83c3-9a9b063078bc">
      <Url>https://julkaisu.oysnet.ppshp.fi/_layouts/15/DocIdRedir.aspx?ID=PPSHP-1316381239-1214</Url>
      <Description>PPSHP-1316381239-1214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87F1A-4152-40D8-BE59-100212601E1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www.w3.org/XML/1998/namespace"/>
    <ds:schemaRef ds:uri="0af04246-5dcb-4e38-b8a1-4adaeb36812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3e50268-7799-48af-83c3-9a9b063078bc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26AB30-7F9D-4163-B3D7-4006A86AF847}"/>
</file>

<file path=customXml/itemProps5.xml><?xml version="1.0" encoding="utf-8"?>
<ds:datastoreItem xmlns:ds="http://schemas.openxmlformats.org/officeDocument/2006/customXml" ds:itemID="{420C6166-7DF8-4D30-860E-AEB75FDCE57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Potilasohje.dotx</Template>
  <TotalTime>1</TotalTime>
  <Pages>3</Pages>
  <Words>464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Vatsan tietokonetomografiatutkimus oys kuv pot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Vatsan tietokonetomografiatutkimus oys kuv pot</dc:title>
  <dc:subject/>
  <dc:creator>Hietapelto Päivi</dc:creator>
  <cp:keywords/>
  <dc:description/>
  <cp:lastModifiedBy>Tarkiainen Tarja</cp:lastModifiedBy>
  <cp:revision>2</cp:revision>
  <dcterms:created xsi:type="dcterms:W3CDTF">2024-10-25T10:37:00Z</dcterms:created>
  <dcterms:modified xsi:type="dcterms:W3CDTF">2024-10-25T10:37:00Z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41;#Kuvantaminen|13fd9652-4cc4-4c00-9faf-49cd9c600ecb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4895ef3f-544e-426e-8241-1ba60af816fe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1779;#5.8.2 Potilasohjeet|eebb718e-3c2f-4889-8ef6-1fab6daf824e</vt:lpwstr>
  </property>
  <property fmtid="{D5CDD505-2E9C-101B-9397-08002B2CF9AE}" pid="14" name="Kuvantamisen ohjeen tutkimusryhmät (sisältötyypin metatieto)">
    <vt:lpwstr>271;#Tietokonetomografia|f3b02a1f-e987-484f-b7aa-cfd62127d031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>393;#JN3AD Vatsan tietokonetomografiatutkimus|e364bf4c-4f00-47a7-b2d6-77c23dac6400;#387;#JN3BD Vatsan laaja tietokonetomografiatutkimus|6eff6055-b893-4b71-8c31-5b2d0643cf21;#388;#JN3CD Vatsan erittäin laaja tietokonetomografiatutkimus|a1c2993c-4801-4e7f-8f0b-3ea54f55c48b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121400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